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ABFC" w14:textId="20DAC2D7" w:rsidR="005F09DE" w:rsidRPr="005F09DE" w:rsidRDefault="00C96BC4" w:rsidP="005F09DE">
      <w:pPr>
        <w:pStyle w:val="DFfR"/>
      </w:pPr>
      <w:r w:rsidRPr="00DA52B7">
        <w:t>Ansøgningsskema – DFfR Udviklingspulje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932D6" w:rsidRPr="00DA52B7" w14:paraId="50184DD1" w14:textId="77777777" w:rsidTr="00CA0C9F">
        <w:tc>
          <w:tcPr>
            <w:tcW w:w="3823" w:type="dxa"/>
          </w:tcPr>
          <w:p w14:paraId="6A079B9A" w14:textId="1A696A37" w:rsidR="006932D6" w:rsidRPr="00953145" w:rsidRDefault="006932D6" w:rsidP="00945B2C">
            <w:pPr>
              <w:rPr>
                <w:rStyle w:val="Strk"/>
              </w:rPr>
            </w:pPr>
            <w:r w:rsidRPr="00953145">
              <w:rPr>
                <w:rStyle w:val="Strk"/>
              </w:rPr>
              <w:t>Projekttitel</w:t>
            </w:r>
          </w:p>
        </w:tc>
        <w:tc>
          <w:tcPr>
            <w:tcW w:w="5805" w:type="dxa"/>
          </w:tcPr>
          <w:p w14:paraId="40E94567" w14:textId="77777777" w:rsidR="006932D6" w:rsidRPr="00DA52B7" w:rsidRDefault="006932D6" w:rsidP="00945B2C"/>
        </w:tc>
      </w:tr>
      <w:tr w:rsidR="006932D6" w:rsidRPr="00DA52B7" w14:paraId="46148D3B" w14:textId="77777777" w:rsidTr="00CA0C9F">
        <w:tc>
          <w:tcPr>
            <w:tcW w:w="3823" w:type="dxa"/>
          </w:tcPr>
          <w:p w14:paraId="4F6E3D1E" w14:textId="27041F04" w:rsidR="006932D6" w:rsidRPr="00953145" w:rsidRDefault="009124E4" w:rsidP="00945B2C">
            <w:pPr>
              <w:rPr>
                <w:rStyle w:val="Strk"/>
              </w:rPr>
            </w:pPr>
            <w:r w:rsidRPr="00953145">
              <w:rPr>
                <w:rStyle w:val="Strk"/>
              </w:rPr>
              <w:t>Ansøgende klub/kraftcenter</w:t>
            </w:r>
          </w:p>
        </w:tc>
        <w:tc>
          <w:tcPr>
            <w:tcW w:w="5805" w:type="dxa"/>
          </w:tcPr>
          <w:p w14:paraId="532B7AD8" w14:textId="77777777" w:rsidR="006932D6" w:rsidRPr="00DA52B7" w:rsidRDefault="006932D6" w:rsidP="00945B2C"/>
        </w:tc>
      </w:tr>
      <w:tr w:rsidR="006932D6" w:rsidRPr="00DA52B7" w14:paraId="745EDF0C" w14:textId="77777777" w:rsidTr="00CA0C9F">
        <w:tc>
          <w:tcPr>
            <w:tcW w:w="3823" w:type="dxa"/>
          </w:tcPr>
          <w:p w14:paraId="1D7AE554" w14:textId="2D9CF8DC" w:rsidR="006932D6" w:rsidRPr="00DA52B7" w:rsidRDefault="009124E4" w:rsidP="00945B2C">
            <w:r w:rsidRPr="00953145">
              <w:rPr>
                <w:rStyle w:val="Strk"/>
              </w:rPr>
              <w:t>Kontaktperson</w:t>
            </w:r>
            <w:r w:rsidRPr="00DA52B7">
              <w:t xml:space="preserve"> </w:t>
            </w:r>
            <w:r w:rsidRPr="00DA52B7">
              <w:rPr>
                <w:i/>
                <w:iCs/>
                <w:sz w:val="20"/>
                <w:szCs w:val="20"/>
              </w:rPr>
              <w:t>(navn, mail, telefon)</w:t>
            </w:r>
          </w:p>
        </w:tc>
        <w:tc>
          <w:tcPr>
            <w:tcW w:w="5805" w:type="dxa"/>
          </w:tcPr>
          <w:p w14:paraId="566F9533" w14:textId="77777777" w:rsidR="006932D6" w:rsidRPr="00DA52B7" w:rsidRDefault="006932D6" w:rsidP="00945B2C"/>
          <w:p w14:paraId="65BE0C3E" w14:textId="77777777" w:rsidR="00CA0C9F" w:rsidRPr="00DA52B7" w:rsidRDefault="00CA0C9F" w:rsidP="00945B2C"/>
          <w:p w14:paraId="618B5634" w14:textId="77777777" w:rsidR="00CA0C9F" w:rsidRPr="00DA52B7" w:rsidRDefault="00CA0C9F" w:rsidP="00945B2C"/>
          <w:p w14:paraId="0EBC99A4" w14:textId="77777777" w:rsidR="00CA0C9F" w:rsidRPr="00DA52B7" w:rsidRDefault="00CA0C9F" w:rsidP="00945B2C"/>
        </w:tc>
      </w:tr>
      <w:tr w:rsidR="006932D6" w:rsidRPr="00DA52B7" w14:paraId="436EBFCD" w14:textId="77777777" w:rsidTr="00CA0C9F">
        <w:tc>
          <w:tcPr>
            <w:tcW w:w="3823" w:type="dxa"/>
          </w:tcPr>
          <w:p w14:paraId="769FD195" w14:textId="0F8E32A3" w:rsidR="006932D6" w:rsidRPr="00DA52B7" w:rsidRDefault="00CA0C9F" w:rsidP="00945B2C">
            <w:r w:rsidRPr="00953145">
              <w:rPr>
                <w:rStyle w:val="Strk"/>
              </w:rPr>
              <w:t>Puljekategori</w:t>
            </w:r>
            <w:r w:rsidR="005F5A88" w:rsidRPr="00953145">
              <w:rPr>
                <w:rStyle w:val="Strk"/>
              </w:rPr>
              <w:t xml:space="preserve"> </w:t>
            </w:r>
            <w:r w:rsidR="005F5A88" w:rsidRPr="00DA52B7">
              <w:rPr>
                <w:i/>
                <w:iCs/>
                <w:sz w:val="20"/>
                <w:szCs w:val="20"/>
              </w:rPr>
              <w:t>(sæt kryds)</w:t>
            </w:r>
          </w:p>
        </w:tc>
        <w:tc>
          <w:tcPr>
            <w:tcW w:w="5805" w:type="dxa"/>
          </w:tcPr>
          <w:p w14:paraId="01B38876" w14:textId="0B8C87AB" w:rsidR="00CA0C9F" w:rsidRPr="00DA52B7" w:rsidRDefault="00CA0C9F" w:rsidP="00CA0C9F">
            <w:r w:rsidRPr="00DA52B7">
              <w:t xml:space="preserve">Rekruttering og fastholdelse  </w:t>
            </w:r>
            <w:r w:rsidR="002A6283" w:rsidRPr="00DA52B7">
              <w:rPr>
                <w:sz w:val="32"/>
                <w:szCs w:val="32"/>
              </w:rPr>
              <w:sym w:font="Symbol" w:char="F0F0"/>
            </w:r>
          </w:p>
          <w:p w14:paraId="5F86CD30" w14:textId="353184EC" w:rsidR="00CA0C9F" w:rsidRPr="00DA52B7" w:rsidRDefault="00CA0C9F" w:rsidP="00CA0C9F">
            <w:r w:rsidRPr="00DA52B7">
              <w:t>Kompetenceudvikling</w:t>
            </w:r>
            <w:r w:rsidR="002A6283" w:rsidRPr="00DA52B7">
              <w:rPr>
                <w:sz w:val="32"/>
                <w:szCs w:val="32"/>
              </w:rPr>
              <w:t xml:space="preserve"> </w:t>
            </w:r>
            <w:r w:rsidR="002A6283" w:rsidRPr="00DA52B7">
              <w:rPr>
                <w:sz w:val="32"/>
                <w:szCs w:val="32"/>
              </w:rPr>
              <w:sym w:font="Symbol" w:char="F0F0"/>
            </w:r>
          </w:p>
          <w:p w14:paraId="6C3835A4" w14:textId="3D46F365" w:rsidR="006932D6" w:rsidRPr="00DA52B7" w:rsidRDefault="00CA0C9F" w:rsidP="00945B2C">
            <w:r w:rsidRPr="00DA52B7">
              <w:t>Talentudvikling</w:t>
            </w:r>
            <w:r w:rsidRPr="00DA52B7">
              <w:rPr>
                <w:sz w:val="32"/>
                <w:szCs w:val="32"/>
              </w:rPr>
              <w:t xml:space="preserve"> </w:t>
            </w:r>
            <w:r w:rsidR="002A6283" w:rsidRPr="00DA52B7">
              <w:rPr>
                <w:sz w:val="32"/>
                <w:szCs w:val="32"/>
              </w:rPr>
              <w:sym w:font="Symbol" w:char="F0F0"/>
            </w:r>
          </w:p>
        </w:tc>
      </w:tr>
      <w:tr w:rsidR="006932D6" w:rsidRPr="00DA52B7" w14:paraId="513A549F" w14:textId="77777777" w:rsidTr="00CA0C9F">
        <w:tc>
          <w:tcPr>
            <w:tcW w:w="3823" w:type="dxa"/>
          </w:tcPr>
          <w:p w14:paraId="129DEDD1" w14:textId="77777777" w:rsidR="005F5A88" w:rsidRPr="00953145" w:rsidRDefault="005F5A88" w:rsidP="00945B2C">
            <w:pPr>
              <w:rPr>
                <w:rStyle w:val="Strk"/>
              </w:rPr>
            </w:pPr>
            <w:r w:rsidRPr="00953145">
              <w:rPr>
                <w:rStyle w:val="Strk"/>
              </w:rPr>
              <w:t>Kort projektbeskrivelse</w:t>
            </w:r>
          </w:p>
          <w:p w14:paraId="0AC0F29E" w14:textId="4FB91975" w:rsidR="006932D6" w:rsidRPr="00DA52B7" w:rsidRDefault="005F5A88" w:rsidP="00945B2C">
            <w:r w:rsidRPr="00DA52B7">
              <w:rPr>
                <w:i/>
                <w:iCs/>
                <w:sz w:val="20"/>
                <w:szCs w:val="20"/>
              </w:rPr>
              <w:t>(Hvad går projektet ud på?)</w:t>
            </w:r>
          </w:p>
        </w:tc>
        <w:tc>
          <w:tcPr>
            <w:tcW w:w="5805" w:type="dxa"/>
          </w:tcPr>
          <w:p w14:paraId="5D5129F6" w14:textId="77777777" w:rsidR="006932D6" w:rsidRPr="00DA52B7" w:rsidRDefault="006932D6" w:rsidP="00945B2C"/>
          <w:p w14:paraId="249A0B70" w14:textId="77777777" w:rsidR="005F5A88" w:rsidRPr="00DA52B7" w:rsidRDefault="005F5A88" w:rsidP="00945B2C"/>
          <w:p w14:paraId="01C4261D" w14:textId="77777777" w:rsidR="005F5A88" w:rsidRPr="00DA52B7" w:rsidRDefault="005F5A88" w:rsidP="00945B2C"/>
          <w:p w14:paraId="05F98C8D" w14:textId="77777777" w:rsidR="005F5A88" w:rsidRPr="00DA52B7" w:rsidRDefault="005F5A88" w:rsidP="00945B2C"/>
          <w:p w14:paraId="27285464" w14:textId="77777777" w:rsidR="005F5A88" w:rsidRPr="00DA52B7" w:rsidRDefault="005F5A88" w:rsidP="00945B2C"/>
        </w:tc>
      </w:tr>
      <w:tr w:rsidR="006932D6" w:rsidRPr="00DA52B7" w14:paraId="6424676F" w14:textId="77777777" w:rsidTr="00CA0C9F">
        <w:tc>
          <w:tcPr>
            <w:tcW w:w="3823" w:type="dxa"/>
          </w:tcPr>
          <w:p w14:paraId="4D85BC67" w14:textId="77777777" w:rsidR="0092763C" w:rsidRPr="00953145" w:rsidRDefault="0092763C" w:rsidP="00945B2C">
            <w:pPr>
              <w:rPr>
                <w:rStyle w:val="Strk"/>
              </w:rPr>
            </w:pPr>
            <w:r w:rsidRPr="00953145">
              <w:rPr>
                <w:rStyle w:val="Strk"/>
              </w:rPr>
              <w:t xml:space="preserve">Formål og målgruppe </w:t>
            </w:r>
          </w:p>
          <w:p w14:paraId="45CD3EDD" w14:textId="4CD2C96A" w:rsidR="006932D6" w:rsidRPr="00DA52B7" w:rsidRDefault="0092763C" w:rsidP="00945B2C">
            <w:r w:rsidRPr="00DA52B7">
              <w:rPr>
                <w:i/>
                <w:iCs/>
                <w:sz w:val="20"/>
                <w:szCs w:val="20"/>
              </w:rPr>
              <w:t>(Hvem er projektet for, og hvad ønsker I at opnå?)</w:t>
            </w:r>
          </w:p>
        </w:tc>
        <w:tc>
          <w:tcPr>
            <w:tcW w:w="5805" w:type="dxa"/>
          </w:tcPr>
          <w:p w14:paraId="03D7C3F9" w14:textId="77777777" w:rsidR="006932D6" w:rsidRPr="00DA52B7" w:rsidRDefault="006932D6" w:rsidP="00945B2C"/>
          <w:p w14:paraId="357A7101" w14:textId="77777777" w:rsidR="0092763C" w:rsidRPr="00DA52B7" w:rsidRDefault="0092763C" w:rsidP="00945B2C"/>
          <w:p w14:paraId="0EDEAFBF" w14:textId="77777777" w:rsidR="0092763C" w:rsidRPr="00DA52B7" w:rsidRDefault="0092763C" w:rsidP="00945B2C"/>
          <w:p w14:paraId="414A36BE" w14:textId="77777777" w:rsidR="0092763C" w:rsidRPr="00DA52B7" w:rsidRDefault="0092763C" w:rsidP="00945B2C"/>
          <w:p w14:paraId="6DF17BB9" w14:textId="77777777" w:rsidR="0092763C" w:rsidRPr="00DA52B7" w:rsidRDefault="0092763C" w:rsidP="00945B2C"/>
        </w:tc>
      </w:tr>
      <w:tr w:rsidR="0092763C" w:rsidRPr="00DA52B7" w14:paraId="7AB316C5" w14:textId="77777777" w:rsidTr="00CA0C9F">
        <w:tc>
          <w:tcPr>
            <w:tcW w:w="3823" w:type="dxa"/>
          </w:tcPr>
          <w:p w14:paraId="36FAD00B" w14:textId="295E33BE" w:rsidR="0092763C" w:rsidRPr="00953145" w:rsidRDefault="0092763C" w:rsidP="00945B2C">
            <w:pPr>
              <w:rPr>
                <w:rStyle w:val="Strk"/>
              </w:rPr>
            </w:pPr>
            <w:r w:rsidRPr="00953145">
              <w:rPr>
                <w:rStyle w:val="Strk"/>
              </w:rPr>
              <w:t>Aktiviteter og tidsplan</w:t>
            </w:r>
          </w:p>
          <w:p w14:paraId="39D65946" w14:textId="179E8256" w:rsidR="0092763C" w:rsidRPr="00DA52B7" w:rsidRDefault="0092763C" w:rsidP="00945B2C">
            <w:r w:rsidRPr="00DA52B7">
              <w:t xml:space="preserve"> </w:t>
            </w:r>
            <w:r w:rsidRPr="00DA52B7">
              <w:rPr>
                <w:i/>
                <w:iCs/>
                <w:sz w:val="20"/>
                <w:szCs w:val="20"/>
              </w:rPr>
              <w:t>(Hvad sker der – og hvornår?)</w:t>
            </w:r>
          </w:p>
        </w:tc>
        <w:tc>
          <w:tcPr>
            <w:tcW w:w="5805" w:type="dxa"/>
          </w:tcPr>
          <w:p w14:paraId="1DA88C54" w14:textId="77777777" w:rsidR="0092763C" w:rsidRPr="00DA52B7" w:rsidRDefault="0092763C" w:rsidP="00945B2C"/>
          <w:p w14:paraId="646B2A98" w14:textId="77777777" w:rsidR="0092763C" w:rsidRPr="00DA52B7" w:rsidRDefault="0092763C" w:rsidP="00945B2C"/>
          <w:p w14:paraId="0FC428D4" w14:textId="77777777" w:rsidR="0092763C" w:rsidRPr="00DA52B7" w:rsidRDefault="0092763C" w:rsidP="00945B2C"/>
          <w:p w14:paraId="2ABB35D8" w14:textId="77777777" w:rsidR="0092763C" w:rsidRPr="00DA52B7" w:rsidRDefault="0092763C" w:rsidP="00945B2C"/>
          <w:p w14:paraId="6F2BB45C" w14:textId="77777777" w:rsidR="0092763C" w:rsidRPr="00DA52B7" w:rsidRDefault="0092763C" w:rsidP="00945B2C"/>
        </w:tc>
      </w:tr>
    </w:tbl>
    <w:p w14:paraId="736FEBDC" w14:textId="0265F50D" w:rsidR="0092763C" w:rsidRPr="00DA52B7" w:rsidRDefault="0092763C" w:rsidP="00953145">
      <w:pPr>
        <w:pStyle w:val="Underoverskrift"/>
      </w:pPr>
      <w:r w:rsidRPr="00DA52B7">
        <w:t>Budget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DA52B7" w:rsidRPr="00DA52B7" w14:paraId="4DFF2950" w14:textId="77777777" w:rsidTr="001E1F29"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3A0AAD" w14:textId="3481F089" w:rsidR="00DA52B7" w:rsidRPr="00DA52B7" w:rsidRDefault="00DA52B7" w:rsidP="00945B2C">
            <w:pPr>
              <w:rPr>
                <w:rStyle w:val="Strk"/>
              </w:rPr>
            </w:pPr>
            <w:r w:rsidRPr="00DA52B7">
              <w:rPr>
                <w:rStyle w:val="Strk"/>
              </w:rPr>
              <w:t>Udgiftspost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87220" w14:textId="19DA1BF0" w:rsidR="00DA52B7" w:rsidRPr="00DA52B7" w:rsidRDefault="00DA52B7" w:rsidP="00945B2C">
            <w:pPr>
              <w:rPr>
                <w:rStyle w:val="Strk"/>
              </w:rPr>
            </w:pPr>
            <w:r w:rsidRPr="00DA52B7">
              <w:rPr>
                <w:rStyle w:val="Strk"/>
              </w:rPr>
              <w:t>Beløb</w:t>
            </w:r>
          </w:p>
        </w:tc>
      </w:tr>
      <w:tr w:rsidR="00DA52B7" w:rsidRPr="00DA52B7" w14:paraId="652A96E0" w14:textId="77777777" w:rsidTr="001E1F29">
        <w:tc>
          <w:tcPr>
            <w:tcW w:w="6232" w:type="dxa"/>
            <w:tcBorders>
              <w:left w:val="single" w:sz="4" w:space="0" w:color="auto"/>
            </w:tcBorders>
          </w:tcPr>
          <w:p w14:paraId="50E0CD49" w14:textId="77777777" w:rsidR="00DA52B7" w:rsidRPr="00DA52B7" w:rsidRDefault="00DA52B7" w:rsidP="00945B2C"/>
        </w:tc>
        <w:tc>
          <w:tcPr>
            <w:tcW w:w="3396" w:type="dxa"/>
            <w:tcBorders>
              <w:right w:val="single" w:sz="4" w:space="0" w:color="auto"/>
            </w:tcBorders>
          </w:tcPr>
          <w:p w14:paraId="5B304096" w14:textId="77777777" w:rsidR="00DA52B7" w:rsidRPr="00DA52B7" w:rsidRDefault="00DA52B7" w:rsidP="00945B2C"/>
        </w:tc>
      </w:tr>
      <w:tr w:rsidR="00DA52B7" w:rsidRPr="00DA52B7" w14:paraId="42163028" w14:textId="77777777" w:rsidTr="001E1F29">
        <w:tc>
          <w:tcPr>
            <w:tcW w:w="6232" w:type="dxa"/>
            <w:tcBorders>
              <w:left w:val="single" w:sz="4" w:space="0" w:color="auto"/>
            </w:tcBorders>
          </w:tcPr>
          <w:p w14:paraId="2DEB0E28" w14:textId="77777777" w:rsidR="00DA52B7" w:rsidRPr="00DA52B7" w:rsidRDefault="00DA52B7" w:rsidP="00945B2C"/>
        </w:tc>
        <w:tc>
          <w:tcPr>
            <w:tcW w:w="3396" w:type="dxa"/>
            <w:tcBorders>
              <w:right w:val="single" w:sz="4" w:space="0" w:color="auto"/>
            </w:tcBorders>
          </w:tcPr>
          <w:p w14:paraId="2D8AD4E5" w14:textId="77777777" w:rsidR="00DA52B7" w:rsidRPr="00DA52B7" w:rsidRDefault="00DA52B7" w:rsidP="00945B2C"/>
        </w:tc>
      </w:tr>
      <w:tr w:rsidR="00DA52B7" w:rsidRPr="00DA52B7" w14:paraId="4A6B19CC" w14:textId="77777777" w:rsidTr="001E1F29">
        <w:tc>
          <w:tcPr>
            <w:tcW w:w="6232" w:type="dxa"/>
            <w:tcBorders>
              <w:left w:val="single" w:sz="4" w:space="0" w:color="auto"/>
            </w:tcBorders>
          </w:tcPr>
          <w:p w14:paraId="684235A3" w14:textId="77777777" w:rsidR="00DA52B7" w:rsidRPr="00DA52B7" w:rsidRDefault="00DA52B7" w:rsidP="00945B2C"/>
        </w:tc>
        <w:tc>
          <w:tcPr>
            <w:tcW w:w="3396" w:type="dxa"/>
            <w:tcBorders>
              <w:right w:val="single" w:sz="4" w:space="0" w:color="auto"/>
            </w:tcBorders>
          </w:tcPr>
          <w:p w14:paraId="4F109684" w14:textId="77777777" w:rsidR="00DA52B7" w:rsidRPr="00DA52B7" w:rsidRDefault="00DA52B7" w:rsidP="00945B2C"/>
        </w:tc>
      </w:tr>
      <w:tr w:rsidR="00DA52B7" w:rsidRPr="00DA52B7" w14:paraId="2B936258" w14:textId="77777777" w:rsidTr="001E1F29">
        <w:tc>
          <w:tcPr>
            <w:tcW w:w="6232" w:type="dxa"/>
            <w:tcBorders>
              <w:left w:val="single" w:sz="4" w:space="0" w:color="auto"/>
            </w:tcBorders>
          </w:tcPr>
          <w:p w14:paraId="09C98AC5" w14:textId="77777777" w:rsidR="00DA52B7" w:rsidRPr="00DA52B7" w:rsidRDefault="00DA52B7" w:rsidP="00945B2C"/>
        </w:tc>
        <w:tc>
          <w:tcPr>
            <w:tcW w:w="3396" w:type="dxa"/>
            <w:tcBorders>
              <w:right w:val="single" w:sz="4" w:space="0" w:color="auto"/>
            </w:tcBorders>
          </w:tcPr>
          <w:p w14:paraId="13DD4B03" w14:textId="77777777" w:rsidR="00DA52B7" w:rsidRPr="00DA52B7" w:rsidRDefault="00DA52B7" w:rsidP="00945B2C"/>
        </w:tc>
      </w:tr>
      <w:tr w:rsidR="00DA52B7" w:rsidRPr="00DA52B7" w14:paraId="4C1906B6" w14:textId="77777777" w:rsidTr="001E1F29">
        <w:tc>
          <w:tcPr>
            <w:tcW w:w="6232" w:type="dxa"/>
            <w:tcBorders>
              <w:left w:val="single" w:sz="4" w:space="0" w:color="auto"/>
            </w:tcBorders>
          </w:tcPr>
          <w:p w14:paraId="5030A2E8" w14:textId="77777777" w:rsidR="00DA52B7" w:rsidRPr="00DA52B7" w:rsidRDefault="00DA52B7" w:rsidP="00945B2C"/>
        </w:tc>
        <w:tc>
          <w:tcPr>
            <w:tcW w:w="3396" w:type="dxa"/>
            <w:tcBorders>
              <w:right w:val="single" w:sz="4" w:space="0" w:color="auto"/>
            </w:tcBorders>
          </w:tcPr>
          <w:p w14:paraId="74E68F6C" w14:textId="77777777" w:rsidR="00DA52B7" w:rsidRPr="00DA52B7" w:rsidRDefault="00DA52B7" w:rsidP="00945B2C"/>
        </w:tc>
      </w:tr>
      <w:tr w:rsidR="00DA52B7" w:rsidRPr="00DA52B7" w14:paraId="1F4C923E" w14:textId="77777777" w:rsidTr="001E1F29">
        <w:tc>
          <w:tcPr>
            <w:tcW w:w="6232" w:type="dxa"/>
            <w:tcBorders>
              <w:left w:val="single" w:sz="4" w:space="0" w:color="auto"/>
            </w:tcBorders>
          </w:tcPr>
          <w:p w14:paraId="2D2AE70E" w14:textId="77777777" w:rsidR="00DA52B7" w:rsidRPr="00DA52B7" w:rsidRDefault="00DA52B7" w:rsidP="00945B2C"/>
        </w:tc>
        <w:tc>
          <w:tcPr>
            <w:tcW w:w="3396" w:type="dxa"/>
            <w:tcBorders>
              <w:right w:val="single" w:sz="4" w:space="0" w:color="auto"/>
            </w:tcBorders>
          </w:tcPr>
          <w:p w14:paraId="61EEC01A" w14:textId="77777777" w:rsidR="00DA52B7" w:rsidRPr="00DA52B7" w:rsidRDefault="00DA52B7" w:rsidP="00945B2C"/>
        </w:tc>
      </w:tr>
      <w:tr w:rsidR="00953145" w:rsidRPr="00DA52B7" w14:paraId="7DCF2691" w14:textId="77777777" w:rsidTr="001E1F29">
        <w:tc>
          <w:tcPr>
            <w:tcW w:w="6232" w:type="dxa"/>
            <w:tcBorders>
              <w:left w:val="single" w:sz="4" w:space="0" w:color="auto"/>
            </w:tcBorders>
          </w:tcPr>
          <w:p w14:paraId="2D8C6006" w14:textId="77777777" w:rsidR="00953145" w:rsidRPr="00DA52B7" w:rsidRDefault="00953145" w:rsidP="00945B2C"/>
        </w:tc>
        <w:tc>
          <w:tcPr>
            <w:tcW w:w="3396" w:type="dxa"/>
            <w:tcBorders>
              <w:right w:val="single" w:sz="4" w:space="0" w:color="auto"/>
            </w:tcBorders>
          </w:tcPr>
          <w:p w14:paraId="7D4C93CD" w14:textId="77777777" w:rsidR="00953145" w:rsidRPr="00DA52B7" w:rsidRDefault="00953145" w:rsidP="00945B2C"/>
        </w:tc>
      </w:tr>
      <w:tr w:rsidR="00DA52B7" w:rsidRPr="00DA52B7" w14:paraId="1E5586EB" w14:textId="77777777" w:rsidTr="001E1F29">
        <w:tc>
          <w:tcPr>
            <w:tcW w:w="6232" w:type="dxa"/>
            <w:tcBorders>
              <w:left w:val="single" w:sz="4" w:space="0" w:color="auto"/>
            </w:tcBorders>
          </w:tcPr>
          <w:p w14:paraId="4DB30353" w14:textId="77777777" w:rsidR="00DA52B7" w:rsidRPr="00DA52B7" w:rsidRDefault="00DA52B7" w:rsidP="00945B2C"/>
        </w:tc>
        <w:tc>
          <w:tcPr>
            <w:tcW w:w="3396" w:type="dxa"/>
            <w:tcBorders>
              <w:right w:val="single" w:sz="4" w:space="0" w:color="auto"/>
            </w:tcBorders>
          </w:tcPr>
          <w:p w14:paraId="679370A6" w14:textId="77777777" w:rsidR="00DA52B7" w:rsidRPr="00DA52B7" w:rsidRDefault="00DA52B7" w:rsidP="00945B2C"/>
        </w:tc>
      </w:tr>
      <w:tr w:rsidR="00DA52B7" w:rsidRPr="00DA52B7" w14:paraId="4FECC155" w14:textId="77777777" w:rsidTr="001E1F29">
        <w:tc>
          <w:tcPr>
            <w:tcW w:w="6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42F" w14:textId="77777777" w:rsidR="00DA52B7" w:rsidRPr="00DA52B7" w:rsidRDefault="00DA52B7" w:rsidP="00945B2C"/>
        </w:tc>
        <w:tc>
          <w:tcPr>
            <w:tcW w:w="3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79A" w14:textId="77777777" w:rsidR="00DA52B7" w:rsidRPr="00DA52B7" w:rsidRDefault="00DA52B7" w:rsidP="00945B2C"/>
        </w:tc>
      </w:tr>
      <w:tr w:rsidR="00DA52B7" w:rsidRPr="00DA52B7" w14:paraId="39502F1D" w14:textId="77777777" w:rsidTr="001E1F29">
        <w:tc>
          <w:tcPr>
            <w:tcW w:w="6232" w:type="dxa"/>
            <w:tcBorders>
              <w:top w:val="single" w:sz="4" w:space="0" w:color="auto"/>
            </w:tcBorders>
          </w:tcPr>
          <w:p w14:paraId="1AB20D0D" w14:textId="221EDCD1" w:rsidR="00DA52B7" w:rsidRPr="00DA52B7" w:rsidRDefault="00DA52B7" w:rsidP="00945B2C">
            <w:r>
              <w:t>Egenfinansiering/deltagerbetaling/anden støtte</w:t>
            </w: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3BAB650B" w14:textId="77777777" w:rsidR="00DA52B7" w:rsidRPr="00DA52B7" w:rsidRDefault="00DA52B7" w:rsidP="00945B2C"/>
        </w:tc>
      </w:tr>
      <w:tr w:rsidR="00DA52B7" w:rsidRPr="00DA52B7" w14:paraId="56BA5046" w14:textId="77777777" w:rsidTr="00DA52B7">
        <w:tc>
          <w:tcPr>
            <w:tcW w:w="6232" w:type="dxa"/>
          </w:tcPr>
          <w:p w14:paraId="176C2B1E" w14:textId="0958479F" w:rsidR="00DA52B7" w:rsidRPr="00DA52B7" w:rsidRDefault="00DA52B7" w:rsidP="00945B2C">
            <w:r>
              <w:t>Ansøgt beløb fra DFfR</w:t>
            </w:r>
          </w:p>
        </w:tc>
        <w:tc>
          <w:tcPr>
            <w:tcW w:w="3396" w:type="dxa"/>
          </w:tcPr>
          <w:p w14:paraId="2BBEEDEC" w14:textId="77777777" w:rsidR="00DA52B7" w:rsidRPr="00DA52B7" w:rsidRDefault="00DA52B7" w:rsidP="00945B2C"/>
        </w:tc>
      </w:tr>
    </w:tbl>
    <w:p w14:paraId="03C91B7B" w14:textId="0EFADF7D" w:rsidR="00615AB5" w:rsidRPr="00615AB5" w:rsidRDefault="00615AB5" w:rsidP="005F09DE">
      <w:pPr>
        <w:keepNext/>
        <w:keepLines/>
        <w:spacing w:before="240" w:after="0"/>
        <w:outlineLvl w:val="0"/>
      </w:pPr>
    </w:p>
    <w:sectPr w:rsidR="00615AB5" w:rsidRPr="00615AB5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6166" w14:textId="77777777" w:rsidR="00AB5EA3" w:rsidRDefault="00AB5EA3" w:rsidP="00945B2C">
      <w:pPr>
        <w:spacing w:after="0" w:line="240" w:lineRule="auto"/>
      </w:pPr>
      <w:r>
        <w:separator/>
      </w:r>
    </w:p>
  </w:endnote>
  <w:endnote w:type="continuationSeparator" w:id="0">
    <w:p w14:paraId="3C24D89E" w14:textId="77777777" w:rsidR="00AB5EA3" w:rsidRDefault="00AB5EA3" w:rsidP="0094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653E" w14:textId="77777777" w:rsidR="00945B2C" w:rsidRDefault="00945B2C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280E9D3" wp14:editId="16971088">
              <wp:simplePos x="0" y="0"/>
              <wp:positionH relativeFrom="column">
                <wp:posOffset>-746760</wp:posOffset>
              </wp:positionH>
              <wp:positionV relativeFrom="paragraph">
                <wp:posOffset>-456093</wp:posOffset>
              </wp:positionV>
              <wp:extent cx="7631430" cy="1051223"/>
              <wp:effectExtent l="0" t="0" r="26670" b="0"/>
              <wp:wrapNone/>
              <wp:docPr id="17" name="Grup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1430" cy="1051223"/>
                        <a:chOff x="0" y="0"/>
                        <a:chExt cx="7631430" cy="1051223"/>
                      </a:xfrm>
                    </wpg:grpSpPr>
                    <wps:wsp>
                      <wps:cNvPr id="19" name="Lige forbindelse 19"/>
                      <wps:cNvCnPr/>
                      <wps:spPr>
                        <a:xfrm flipV="1">
                          <a:off x="0" y="307818"/>
                          <a:ext cx="7631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52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20" name="Gruppe 20"/>
                      <wpg:cNvGrpSpPr/>
                      <wpg:grpSpPr>
                        <a:xfrm>
                          <a:off x="262550" y="0"/>
                          <a:ext cx="7332345" cy="1051223"/>
                          <a:chOff x="0" y="0"/>
                          <a:chExt cx="7332345" cy="1051223"/>
                        </a:xfrm>
                      </wpg:grpSpPr>
                      <wps:wsp>
                        <wps:cNvPr id="21" name="Tekstfelt 21"/>
                        <wps:cNvSpPr txBox="1"/>
                        <wps:spPr>
                          <a:xfrm>
                            <a:off x="0" y="0"/>
                            <a:ext cx="2292985" cy="316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D79F0C" w14:textId="77777777" w:rsidR="00945B2C" w:rsidRPr="00233FD8" w:rsidRDefault="00945B2C" w:rsidP="0057253E">
                              <w:r w:rsidRPr="00233FD8">
                                <w:t>DANSK FORENING FOR ROSPORT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0973"/>
                            <a:ext cx="7332345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B5CF5" w14:textId="77777777" w:rsidR="00945B2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 xml:space="preserve">Skovalleén 38A, 2880 Bagsværd </w:t>
                              </w:r>
                            </w:p>
                            <w:p w14:paraId="28B9D775" w14:textId="77777777" w:rsidR="00945B2C" w:rsidRPr="0087568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Tlf.: 44440633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ab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 xml:space="preserve">            Side 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begin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instrText xml:space="preserve"> page </w:instrTex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separate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1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end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/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begin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instrText xml:space="preserve"> numpages </w:instrTex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separate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1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end"/>
                              </w:r>
                            </w:p>
                            <w:p w14:paraId="7C8B5CAC" w14:textId="77777777" w:rsidR="00945B2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</w:pPr>
                              <w:r w:rsidRPr="00741D5F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  <w:t xml:space="preserve">E-mail: </w:t>
                              </w:r>
                              <w:hyperlink r:id="rId1" w:history="1">
                                <w:r w:rsidRPr="00982951">
                                  <w:rPr>
                                    <w:rStyle w:val="Hyperlink"/>
                                    <w:rFonts w:eastAsia="Times New Roman"/>
                                    <w:noProof/>
                                    <w:sz w:val="16"/>
                                    <w:szCs w:val="24"/>
                                    <w:lang w:val="en-US"/>
                                  </w:rPr>
                                  <w:t>dffr@roning.dk</w:t>
                                </w:r>
                              </w:hyperlink>
                            </w:p>
                            <w:p w14:paraId="096F2308" w14:textId="77777777" w:rsidR="00945B2C" w:rsidRPr="00741D5F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  <w:t>www.roning.dk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280E9D3" id="Gruppe 17" o:spid="_x0000_s1027" style="position:absolute;left:0;text-align:left;margin-left:-58.8pt;margin-top:-35.9pt;width:600.9pt;height:82.75pt;z-index:251656192" coordsize="76314,10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">
              <v:line id="Lige forbindelse 19" o:spid="_x0000_s1028" style="position:absolute;flip:y;visibility:visible;mso-wrap-style:square" from="0,3078" to="76314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" strokecolor="#d9522a" strokeweight="1pt">
                <v:stroke joinstyle="miter"/>
              </v:line>
              <v:group id="Gruppe 20" o:spid="_x0000_s1029" style="position:absolute;left:2625;width:73323;height:10512" coordsize="73323,1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1" o:spid="_x0000_s1030" type="#_x0000_t202" style="position:absolute;width:22929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9D79F0C" w14:textId="77777777" w:rsidR="00945B2C" w:rsidRPr="00233FD8" w:rsidRDefault="00945B2C" w:rsidP="0057253E">
                        <w:r w:rsidRPr="00233FD8">
                          <w:t>DANSK FORENING FOR ROSPORT</w:t>
                        </w:r>
                      </w:p>
                    </w:txbxContent>
                  </v:textbox>
                </v:shape>
                <v:shape id="_x0000_s1031" type="#_x0000_t202" style="position:absolute;top:3209;width:73323;height:7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4CB5CF5" w14:textId="77777777" w:rsidR="00945B2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 xml:space="preserve">Skovalleén 38A, 2880 Bagsværd </w:t>
                        </w:r>
                      </w:p>
                      <w:p w14:paraId="28B9D775" w14:textId="77777777" w:rsidR="00945B2C" w:rsidRPr="0087568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Tlf.: 44440633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ab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 xml:space="preserve">            Side 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begin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instrText xml:space="preserve"> page </w:instrTex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separate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1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end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/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begin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instrText xml:space="preserve"> numpages </w:instrTex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separate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1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end"/>
                        </w:r>
                      </w:p>
                      <w:p w14:paraId="7C8B5CAC" w14:textId="77777777" w:rsidR="00945B2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</w:pPr>
                        <w:r w:rsidRPr="00741D5F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  <w:t xml:space="preserve">E-mail: </w:t>
                        </w:r>
                        <w:hyperlink r:id="rId2" w:history="1">
                          <w:r w:rsidRPr="00982951">
                            <w:rPr>
                              <w:rStyle w:val="Hyperlink"/>
                              <w:rFonts w:eastAsia="Times New Roman"/>
                              <w:noProof/>
                              <w:sz w:val="16"/>
                              <w:szCs w:val="24"/>
                              <w:lang w:val="en-US"/>
                            </w:rPr>
                            <w:t>dffr@roning.dk</w:t>
                          </w:r>
                        </w:hyperlink>
                      </w:p>
                      <w:p w14:paraId="096F2308" w14:textId="77777777" w:rsidR="00945B2C" w:rsidRPr="00741D5F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  <w:t>www.roning.dk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37D5" w14:textId="77777777" w:rsidR="00AB5EA3" w:rsidRDefault="00AB5EA3" w:rsidP="00945B2C">
      <w:pPr>
        <w:spacing w:after="0" w:line="240" w:lineRule="auto"/>
      </w:pPr>
      <w:r>
        <w:separator/>
      </w:r>
    </w:p>
  </w:footnote>
  <w:footnote w:type="continuationSeparator" w:id="0">
    <w:p w14:paraId="75E7A015" w14:textId="77777777" w:rsidR="00AB5EA3" w:rsidRDefault="00AB5EA3" w:rsidP="0094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118C" w14:textId="77777777" w:rsidR="00945B2C" w:rsidRDefault="00EC4A65">
    <w:pPr>
      <w:pStyle w:val="Sidehoved"/>
    </w:pPr>
    <w:r w:rsidRPr="001273DB">
      <w:rPr>
        <w:noProof/>
        <w:color w:val="9B9E9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3AEABE2" wp14:editId="4718DCCE">
              <wp:simplePos x="0" y="0"/>
              <wp:positionH relativeFrom="margin">
                <wp:posOffset>5366385</wp:posOffset>
              </wp:positionH>
              <wp:positionV relativeFrom="topMargin">
                <wp:align>bottom</wp:align>
              </wp:positionV>
              <wp:extent cx="1605915" cy="428625"/>
              <wp:effectExtent l="0" t="0" r="0" b="0"/>
              <wp:wrapTight wrapText="bothSides">
                <wp:wrapPolygon edited="0">
                  <wp:start x="769" y="0"/>
                  <wp:lineTo x="769" y="20160"/>
                  <wp:lineTo x="20754" y="20160"/>
                  <wp:lineTo x="20754" y="0"/>
                  <wp:lineTo x="769" y="0"/>
                </wp:wrapPolygon>
              </wp:wrapTight>
              <wp:docPr id="23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1F2D2" w14:textId="347FD667" w:rsidR="0085634B" w:rsidRDefault="00945B2C" w:rsidP="00945B2C">
                          <w:pPr>
                            <w:jc w:val="left"/>
                            <w:rPr>
                              <w:color w:val="9B9E99"/>
                              <w:sz w:val="16"/>
                              <w:szCs w:val="14"/>
                            </w:rPr>
                          </w:pPr>
                          <w:r w:rsidRPr="0057253E"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  <w:t>Dansk Forening for Rosport</w:t>
                          </w:r>
                          <w:r w:rsidRPr="0057253E"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  <w:br/>
                          </w:r>
                          <w:r w:rsidRPr="0057253E">
                            <w:rPr>
                              <w:color w:val="9B9E99"/>
                              <w:sz w:val="16"/>
                              <w:szCs w:val="14"/>
                            </w:rPr>
                            <w:t>Sekretariat</w:t>
                          </w:r>
                          <w:r w:rsidR="0085634B">
                            <w:rPr>
                              <w:color w:val="9B9E99"/>
                              <w:sz w:val="16"/>
                              <w:szCs w:val="14"/>
                            </w:rPr>
                            <w:br/>
                          </w:r>
                        </w:p>
                        <w:p w14:paraId="14AD2BB9" w14:textId="77777777" w:rsidR="00EC4A65" w:rsidRDefault="00EC4A65" w:rsidP="00945B2C">
                          <w:pPr>
                            <w:jc w:val="left"/>
                            <w:rPr>
                              <w:color w:val="9B9E99"/>
                              <w:sz w:val="16"/>
                              <w:szCs w:val="14"/>
                            </w:rPr>
                          </w:pPr>
                        </w:p>
                        <w:p w14:paraId="52730BFB" w14:textId="77777777" w:rsidR="00EC4A65" w:rsidRPr="0057253E" w:rsidRDefault="00EC4A65" w:rsidP="00945B2C">
                          <w:pPr>
                            <w:jc w:val="left"/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</w:pPr>
                        </w:p>
                        <w:p w14:paraId="229F89BB" w14:textId="77777777" w:rsidR="00945B2C" w:rsidRDefault="00945B2C" w:rsidP="00945B2C"/>
                        <w:p w14:paraId="5D7393D6" w14:textId="77777777" w:rsidR="00945B2C" w:rsidRDefault="00945B2C" w:rsidP="00945B2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EABE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22.55pt;margin-top:0;width:126.45pt;height:33.75pt;z-index:-251659264;visibility:visible;mso-wrap-style:square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" filled="f" stroked="f">
              <v:textbox>
                <w:txbxContent>
                  <w:p w14:paraId="3C61F2D2" w14:textId="347FD667" w:rsidR="0085634B" w:rsidRDefault="00945B2C" w:rsidP="00945B2C">
                    <w:pPr>
                      <w:jc w:val="left"/>
                      <w:rPr>
                        <w:color w:val="9B9E99"/>
                        <w:sz w:val="16"/>
                        <w:szCs w:val="14"/>
                      </w:rPr>
                    </w:pPr>
                    <w:r w:rsidRPr="0057253E">
                      <w:rPr>
                        <w:b/>
                        <w:color w:val="9B9E99"/>
                        <w:sz w:val="16"/>
                        <w:szCs w:val="14"/>
                      </w:rPr>
                      <w:t>Dansk Forening for Rosport</w:t>
                    </w:r>
                    <w:r w:rsidRPr="0057253E">
                      <w:rPr>
                        <w:b/>
                        <w:color w:val="9B9E99"/>
                        <w:sz w:val="16"/>
                        <w:szCs w:val="14"/>
                      </w:rPr>
                      <w:br/>
                    </w:r>
                    <w:r w:rsidRPr="0057253E">
                      <w:rPr>
                        <w:color w:val="9B9E99"/>
                        <w:sz w:val="16"/>
                        <w:szCs w:val="14"/>
                      </w:rPr>
                      <w:t>Sekretariat</w:t>
                    </w:r>
                    <w:r w:rsidR="0085634B">
                      <w:rPr>
                        <w:color w:val="9B9E99"/>
                        <w:sz w:val="16"/>
                        <w:szCs w:val="14"/>
                      </w:rPr>
                      <w:br/>
                    </w:r>
                  </w:p>
                  <w:p w14:paraId="14AD2BB9" w14:textId="77777777" w:rsidR="00EC4A65" w:rsidRDefault="00EC4A65" w:rsidP="00945B2C">
                    <w:pPr>
                      <w:jc w:val="left"/>
                      <w:rPr>
                        <w:color w:val="9B9E99"/>
                        <w:sz w:val="16"/>
                        <w:szCs w:val="14"/>
                      </w:rPr>
                    </w:pPr>
                  </w:p>
                  <w:p w14:paraId="52730BFB" w14:textId="77777777" w:rsidR="00EC4A65" w:rsidRPr="0057253E" w:rsidRDefault="00EC4A65" w:rsidP="00945B2C">
                    <w:pPr>
                      <w:jc w:val="left"/>
                      <w:rPr>
                        <w:b/>
                        <w:color w:val="9B9E99"/>
                        <w:sz w:val="16"/>
                        <w:szCs w:val="14"/>
                      </w:rPr>
                    </w:pPr>
                  </w:p>
                  <w:p w14:paraId="229F89BB" w14:textId="77777777" w:rsidR="00945B2C" w:rsidRDefault="00945B2C" w:rsidP="00945B2C"/>
                  <w:p w14:paraId="5D7393D6" w14:textId="77777777" w:rsidR="00945B2C" w:rsidRDefault="00945B2C" w:rsidP="00945B2C"/>
                </w:txbxContent>
              </v:textbox>
              <w10:wrap type="tight" anchorx="margin" anchory="margin"/>
            </v:shape>
          </w:pict>
        </mc:Fallback>
      </mc:AlternateContent>
    </w:r>
    <w:sdt>
      <w:sdtPr>
        <w:id w:val="-863516343"/>
        <w:docPartObj>
          <w:docPartGallery w:val="Watermarks"/>
          <w:docPartUnique/>
        </w:docPartObj>
      </w:sdtPr>
      <w:sdtEndPr/>
      <w:sdtContent>
        <w:r w:rsidR="00AB5EA3">
          <w:rPr>
            <w:noProof/>
          </w:rPr>
          <w:pict w14:anchorId="19D314E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4768017" o:spid="_x0000_s1025" type="#_x0000_t75" style="position:absolute;left:0;text-align:left;margin-left:0;margin-top:0;width:289.65pt;height:408.95pt;z-index:-251657216;mso-position-horizontal:center;mso-position-horizontal-relative:margin;mso-position-vertical:center;mso-position-vertical-relative:margin" o:allowincell="f">
              <v:imagedata r:id="rId1" o:title="Vandmærke"/>
              <w10:wrap anchorx="margin" anchory="margin"/>
            </v:shape>
          </w:pict>
        </w:r>
      </w:sdtContent>
    </w:sdt>
    <w:r w:rsidR="00945B2C" w:rsidRPr="00945B2C">
      <w:rPr>
        <w:noProof/>
      </w:rPr>
      <w:drawing>
        <wp:anchor distT="0" distB="0" distL="114300" distR="114300" simplePos="0" relativeHeight="251658240" behindDoc="1" locked="0" layoutInCell="1" allowOverlap="1" wp14:anchorId="51D6008A" wp14:editId="19DF9C6E">
          <wp:simplePos x="0" y="0"/>
          <wp:positionH relativeFrom="column">
            <wp:posOffset>5450205</wp:posOffset>
          </wp:positionH>
          <wp:positionV relativeFrom="paragraph">
            <wp:posOffset>-253125</wp:posOffset>
          </wp:positionV>
          <wp:extent cx="965200" cy="446405"/>
          <wp:effectExtent l="0" t="0" r="635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Logo_farver.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C4"/>
    <w:rsid w:val="001273DB"/>
    <w:rsid w:val="001D3FCB"/>
    <w:rsid w:val="001E1F29"/>
    <w:rsid w:val="00202A6B"/>
    <w:rsid w:val="00231730"/>
    <w:rsid w:val="002334E1"/>
    <w:rsid w:val="002A6283"/>
    <w:rsid w:val="002C09C6"/>
    <w:rsid w:val="00347F26"/>
    <w:rsid w:val="003A71A5"/>
    <w:rsid w:val="003C1A21"/>
    <w:rsid w:val="00435FC9"/>
    <w:rsid w:val="00544648"/>
    <w:rsid w:val="00553C15"/>
    <w:rsid w:val="005706EB"/>
    <w:rsid w:val="005F09DE"/>
    <w:rsid w:val="005F38B9"/>
    <w:rsid w:val="005F5A88"/>
    <w:rsid w:val="00615AB5"/>
    <w:rsid w:val="006654D1"/>
    <w:rsid w:val="006932D6"/>
    <w:rsid w:val="006A298D"/>
    <w:rsid w:val="006B50BD"/>
    <w:rsid w:val="006C0383"/>
    <w:rsid w:val="00741667"/>
    <w:rsid w:val="007528A3"/>
    <w:rsid w:val="00801FD7"/>
    <w:rsid w:val="00854520"/>
    <w:rsid w:val="0085634B"/>
    <w:rsid w:val="008642FE"/>
    <w:rsid w:val="008B4291"/>
    <w:rsid w:val="009124E4"/>
    <w:rsid w:val="0092763C"/>
    <w:rsid w:val="00945B2C"/>
    <w:rsid w:val="00953145"/>
    <w:rsid w:val="00964595"/>
    <w:rsid w:val="00980AD9"/>
    <w:rsid w:val="00A0143A"/>
    <w:rsid w:val="00A277D5"/>
    <w:rsid w:val="00A87039"/>
    <w:rsid w:val="00A91067"/>
    <w:rsid w:val="00A92CA8"/>
    <w:rsid w:val="00AB5EA3"/>
    <w:rsid w:val="00AC099A"/>
    <w:rsid w:val="00B10876"/>
    <w:rsid w:val="00B70689"/>
    <w:rsid w:val="00B73454"/>
    <w:rsid w:val="00B74D44"/>
    <w:rsid w:val="00BA3E00"/>
    <w:rsid w:val="00BD0828"/>
    <w:rsid w:val="00BF197E"/>
    <w:rsid w:val="00C96BC4"/>
    <w:rsid w:val="00CA0C9F"/>
    <w:rsid w:val="00CC1F7F"/>
    <w:rsid w:val="00D350BB"/>
    <w:rsid w:val="00D622F2"/>
    <w:rsid w:val="00D75A1E"/>
    <w:rsid w:val="00DA52B7"/>
    <w:rsid w:val="00DA61C9"/>
    <w:rsid w:val="00EC4A65"/>
    <w:rsid w:val="00EF38AA"/>
    <w:rsid w:val="00F152BB"/>
    <w:rsid w:val="00F61AC6"/>
    <w:rsid w:val="00F64F19"/>
    <w:rsid w:val="00F6539E"/>
    <w:rsid w:val="00F9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A4CAB"/>
  <w15:chartTrackingRefBased/>
  <w15:docId w15:val="{0793B5EC-5D89-4B48-82E5-9960FFA4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m. tekst"/>
    <w:qFormat/>
    <w:rsid w:val="00EF38AA"/>
    <w:pPr>
      <w:jc w:val="both"/>
    </w:pPr>
    <w:rPr>
      <w:rFonts w:cs="Times New Roman"/>
      <w:sz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0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FfR">
    <w:name w:val="DFfR"/>
    <w:basedOn w:val="Overskrift1"/>
    <w:next w:val="Normal"/>
    <w:autoRedefine/>
    <w:qFormat/>
    <w:rsid w:val="00AC099A"/>
    <w:rPr>
      <w:rFonts w:ascii="Source Sans Pro" w:hAnsi="Source Sans Pro"/>
      <w:color w:val="E14F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0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aliases w:val="DFfR Overskrift,Overskrift DFfR"/>
    <w:basedOn w:val="Normal"/>
    <w:next w:val="Normal"/>
    <w:link w:val="IngenafstandTegn"/>
    <w:uiPriority w:val="1"/>
    <w:qFormat/>
    <w:rsid w:val="001D3FCB"/>
    <w:pPr>
      <w:spacing w:before="120" w:after="120" w:line="240" w:lineRule="auto"/>
    </w:pPr>
    <w:rPr>
      <w:rFonts w:eastAsiaTheme="minorEastAsia"/>
      <w:color w:val="E7A436"/>
      <w:sz w:val="32"/>
    </w:rPr>
  </w:style>
  <w:style w:type="character" w:customStyle="1" w:styleId="IngenafstandTegn">
    <w:name w:val="Ingen afstand Tegn"/>
    <w:aliases w:val="DFfR Overskrift Tegn,Overskrift DFfR Tegn"/>
    <w:basedOn w:val="Standardskrifttypeiafsnit"/>
    <w:link w:val="Ingenafstand"/>
    <w:uiPriority w:val="1"/>
    <w:rsid w:val="001D3FCB"/>
    <w:rPr>
      <w:rFonts w:eastAsiaTheme="minorEastAsia"/>
      <w:color w:val="E7A436"/>
      <w:sz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45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5B2C"/>
    <w:rPr>
      <w:rFonts w:cs="Times New Roman"/>
      <w:sz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45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5B2C"/>
    <w:rPr>
      <w:rFonts w:cs="Times New Roman"/>
      <w:sz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945B2C"/>
    <w:rPr>
      <w:color w:val="0563C1" w:themeColor="hyperlink"/>
      <w:u w:val="single"/>
    </w:rPr>
  </w:style>
  <w:style w:type="paragraph" w:customStyle="1" w:styleId="Underoverskrift">
    <w:name w:val="Underoverskrift"/>
    <w:basedOn w:val="DFfR"/>
    <w:next w:val="Brdtekst"/>
    <w:link w:val="UnderoverskriftTegn"/>
    <w:autoRedefine/>
    <w:qFormat/>
    <w:rsid w:val="00741667"/>
    <w:rPr>
      <w:rFonts w:asciiTheme="majorHAnsi" w:hAnsiTheme="majorHAnsi"/>
      <w:sz w:val="28"/>
    </w:rPr>
  </w:style>
  <w:style w:type="character" w:customStyle="1" w:styleId="UnderoverskriftTegn">
    <w:name w:val="Underoverskrift Tegn"/>
    <w:basedOn w:val="Standardskrifttypeiafsnit"/>
    <w:link w:val="Underoverskrift"/>
    <w:rsid w:val="00741667"/>
    <w:rPr>
      <w:rFonts w:asciiTheme="majorHAnsi" w:eastAsiaTheme="majorEastAsia" w:hAnsiTheme="majorHAnsi" w:cstheme="majorBidi"/>
      <w:color w:val="E14F13"/>
      <w:sz w:val="28"/>
      <w:szCs w:val="32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74166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41667"/>
    <w:rPr>
      <w:rFonts w:cs="Times New Roman"/>
      <w:sz w:val="24"/>
      <w:lang w:eastAsia="da-DK"/>
    </w:rPr>
  </w:style>
  <w:style w:type="paragraph" w:styleId="Listeafsnit">
    <w:name w:val="List Paragraph"/>
    <w:basedOn w:val="Normal"/>
    <w:uiPriority w:val="34"/>
    <w:qFormat/>
    <w:rsid w:val="00C96BC4"/>
    <w:pPr>
      <w:ind w:left="720"/>
      <w:contextualSpacing/>
    </w:pPr>
  </w:style>
  <w:style w:type="table" w:styleId="Tabel-Gitter">
    <w:name w:val="Table Grid"/>
    <w:basedOn w:val="Tabel-Normal"/>
    <w:uiPriority w:val="39"/>
    <w:rsid w:val="0069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DA52B7"/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09C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09C6"/>
    <w:rPr>
      <w:rFonts w:asciiTheme="minorHAnsi" w:eastAsiaTheme="minorEastAsia" w:hAnsiTheme="minorHAnsi"/>
      <w:color w:val="5A5A5A" w:themeColor="text1" w:themeTint="A5"/>
      <w:spacing w:val="15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2C09C6"/>
    <w:rPr>
      <w:color w:val="605E5C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980A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ffr@roning.dk" TargetMode="External"/><Relationship Id="rId1" Type="http://schemas.openxmlformats.org/officeDocument/2006/relationships/hyperlink" Target="mailto:dffr@roning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BardramKehr\OneDrive%20-%20Dansk%20Forening%20for%20Rosport\F&#230;lles%20-%20Dokumentskabeloner\DFfR_Brevskabelon_med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46a61-8c7a-4716-acfe-92c8123a841d" xsi:nil="true"/>
    <lcf76f155ced4ddcb4097134ff3c332f xmlns="60a70108-7dad-4155-8912-7223b05f38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73811DA22194F9A423ED878EC92D1" ma:contentTypeVersion="11" ma:contentTypeDescription="Opret et nyt dokument." ma:contentTypeScope="" ma:versionID="e1cf6afa7a2ce327f232684c88aa8c91">
  <xsd:schema xmlns:xsd="http://www.w3.org/2001/XMLSchema" xmlns:xs="http://www.w3.org/2001/XMLSchema" xmlns:p="http://schemas.microsoft.com/office/2006/metadata/properties" xmlns:ns2="60a70108-7dad-4155-8912-7223b05f38e2" xmlns:ns3="fe746a61-8c7a-4716-acfe-92c8123a841d" targetNamespace="http://schemas.microsoft.com/office/2006/metadata/properties" ma:root="true" ma:fieldsID="58b65c13ffd5c5d41e79594791f66158" ns2:_="" ns3:_="">
    <xsd:import namespace="60a70108-7dad-4155-8912-7223b05f38e2"/>
    <xsd:import namespace="fe746a61-8c7a-4716-acfe-92c8123a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70108-7dad-4155-8912-7223b05f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fec5802-faf6-4b43-8d4d-257127241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6a61-8c7a-4716-acfe-92c8123a84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e95514-7407-4ab9-a1c0-14e44e1e7b0e}" ma:internalName="TaxCatchAll" ma:showField="CatchAllData" ma:web="fe746a61-8c7a-4716-acfe-92c8123a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00590-3A8F-4F20-9C60-6115D4DFFE84}">
  <ds:schemaRefs>
    <ds:schemaRef ds:uri="http://schemas.microsoft.com/office/2006/metadata/properties"/>
    <ds:schemaRef ds:uri="http://schemas.microsoft.com/office/infopath/2007/PartnerControls"/>
    <ds:schemaRef ds:uri="fe746a61-8c7a-4716-acfe-92c8123a841d"/>
    <ds:schemaRef ds:uri="60a70108-7dad-4155-8912-7223b05f38e2"/>
  </ds:schemaRefs>
</ds:datastoreItem>
</file>

<file path=customXml/itemProps2.xml><?xml version="1.0" encoding="utf-8"?>
<ds:datastoreItem xmlns:ds="http://schemas.openxmlformats.org/officeDocument/2006/customXml" ds:itemID="{5A2A74EE-B4E3-46D5-9862-12E6522C8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70108-7dad-4155-8912-7223b05f38e2"/>
    <ds:schemaRef ds:uri="fe746a61-8c7a-4716-acfe-92c8123a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13368-3477-4485-9893-1941B805B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DFfR_Brevskabelon_med logo</Template>
  <TotalTime>0</TotalTime>
  <Pages>1</Pages>
  <Words>77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Bardram Kehr</dc:creator>
  <cp:keywords/>
  <dc:description/>
  <cp:lastModifiedBy>Karen Bardram Kehr</cp:lastModifiedBy>
  <cp:revision>2</cp:revision>
  <cp:lastPrinted>2025-12-04T09:46:00Z</cp:lastPrinted>
  <dcterms:created xsi:type="dcterms:W3CDTF">2026-01-21T08:51:00Z</dcterms:created>
  <dcterms:modified xsi:type="dcterms:W3CDTF">2026-01-21T08:51:00Z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0x010100DBC73811DA22194F9A423ED878EC92D1</vt:lpwstr>
  </property>
</Properties>
</file>